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57071" w:rsidRDefault="00057071" w:rsidP="003C5D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7071" w:rsidRDefault="00057071" w:rsidP="003C5DEA">
      <w:pPr>
        <w:spacing w:after="0" w:line="240" w:lineRule="auto"/>
        <w:rPr>
          <w:sz w:val="20"/>
        </w:rPr>
      </w:pPr>
    </w:p>
    <w:p w:rsidR="00057071" w:rsidRDefault="00057071" w:rsidP="003C5DE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3/19.49</w:t>
      </w:r>
    </w:p>
    <w:p w:rsidR="00057071" w:rsidRDefault="00057071" w:rsidP="003C5DE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Serii, 23, cet. Rac Mihai.  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057071" w:rsidRDefault="00057071" w:rsidP="003C5DE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Rac Mihai,  suprafaţa de teren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lang w:val="en-US"/>
          </w:rPr>
          <w:t>0,0103 ha</w:t>
        </w:r>
      </w:smartTag>
      <w:r>
        <w:rPr>
          <w:rFonts w:ascii="Bookman Old Style" w:hAnsi="Bookman Old Style"/>
          <w:lang w:val="en-US"/>
        </w:rPr>
        <w:t xml:space="preserve"> ce constituie 18,6% din terenul cu suprafaţa totală de </w:t>
      </w:r>
      <w:smartTag w:uri="urn:schemas-microsoft-com:office:smarttags" w:element="metricconverter">
        <w:smartTagPr>
          <w:attr w:name="ProductID" w:val="0,0553 ha"/>
        </w:smartTagPr>
        <w:r>
          <w:rPr>
            <w:rFonts w:ascii="Bookman Old Style" w:hAnsi="Bookman Old Style"/>
            <w:lang w:val="en-US"/>
          </w:rPr>
          <w:t>0,0553 ha</w:t>
        </w:r>
      </w:smartTag>
      <w:r>
        <w:rPr>
          <w:rFonts w:ascii="Bookman Old Style" w:hAnsi="Bookman Old Style"/>
          <w:lang w:val="en-US"/>
        </w:rPr>
        <w:t xml:space="preserve"> aferent casei de locuit din str. Serii, 23, nr. cadastral 7801108037. </w:t>
      </w:r>
    </w:p>
    <w:p w:rsidR="00057071" w:rsidRDefault="00057071" w:rsidP="003C5DE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lang w:val="en-US"/>
          </w:rPr>
          <w:t>0,0103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163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trei </w:t>
      </w:r>
      <w:r>
        <w:rPr>
          <w:rFonts w:ascii="Bookman Old Style" w:hAnsi="Bookman Old Style"/>
          <w:lang w:val="en-US"/>
        </w:rPr>
        <w:t>) lei.</w:t>
      </w:r>
    </w:p>
    <w:p w:rsidR="00057071" w:rsidRDefault="00057071" w:rsidP="003C5DE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57071" w:rsidRDefault="00057071" w:rsidP="003C5DE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57071" w:rsidRDefault="00057071" w:rsidP="00ED32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57071" w:rsidRPr="00543795" w:rsidRDefault="00057071" w:rsidP="00ED32FA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57071" w:rsidRDefault="00057071" w:rsidP="003C5DE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57071" w:rsidRDefault="00057071" w:rsidP="003C5DEA">
      <w:pPr>
        <w:spacing w:after="0" w:line="240" w:lineRule="auto"/>
        <w:rPr>
          <w:sz w:val="20"/>
          <w:lang w:val="en-US"/>
        </w:rPr>
      </w:pPr>
    </w:p>
    <w:p w:rsidR="00057071" w:rsidRDefault="00057071" w:rsidP="003C5DEA">
      <w:pPr>
        <w:spacing w:after="0" w:line="240" w:lineRule="auto"/>
        <w:rPr>
          <w:lang w:val="en-US"/>
        </w:rPr>
      </w:pPr>
    </w:p>
    <w:p w:rsidR="00057071" w:rsidRDefault="00057071" w:rsidP="003C5DEA">
      <w:pPr>
        <w:spacing w:after="0" w:line="240" w:lineRule="auto"/>
        <w:rPr>
          <w:lang w:val="en-US"/>
        </w:rPr>
      </w:pPr>
    </w:p>
    <w:p w:rsidR="00057071" w:rsidRDefault="00057071" w:rsidP="003C5DEA">
      <w:pPr>
        <w:spacing w:after="0" w:line="240" w:lineRule="auto"/>
        <w:rPr>
          <w:lang w:val="en-US"/>
        </w:rPr>
      </w:pPr>
    </w:p>
    <w:p w:rsidR="00057071" w:rsidRDefault="00057071" w:rsidP="003C5DEA">
      <w:pPr>
        <w:spacing w:after="0" w:line="240" w:lineRule="auto"/>
        <w:rPr>
          <w:sz w:val="28"/>
          <w:szCs w:val="28"/>
          <w:lang w:val="en-US"/>
        </w:rPr>
      </w:pP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57071" w:rsidRDefault="00057071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57071" w:rsidRDefault="00057071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57071" w:rsidRDefault="00057071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57071" w:rsidRDefault="00057071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57071" w:rsidRDefault="00057071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23, nr.cadastral 78011</w:t>
      </w:r>
      <w:r>
        <w:rPr>
          <w:rFonts w:ascii="Bookman Old Style" w:hAnsi="Bookman Old Style"/>
          <w:sz w:val="24"/>
          <w:szCs w:val="24"/>
          <w:lang w:val="ro-RO"/>
        </w:rPr>
        <w:t>08037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57071" w:rsidRDefault="00057071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57071" w:rsidRDefault="00057071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57071" w:rsidRDefault="00057071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57071" w:rsidRDefault="00057071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57071" w:rsidRDefault="00057071" w:rsidP="003C5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57071" w:rsidRDefault="00057071" w:rsidP="003C5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163 lei.</w:t>
      </w: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Rac Mihai.</w:t>
      </w:r>
    </w:p>
    <w:p w:rsidR="00057071" w:rsidRDefault="00057071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57071" w:rsidRDefault="00057071" w:rsidP="003C5DEA">
      <w:pPr>
        <w:spacing w:after="0" w:line="240" w:lineRule="auto"/>
        <w:rPr>
          <w:lang w:val="en-US"/>
        </w:rPr>
      </w:pPr>
    </w:p>
    <w:p w:rsidR="00057071" w:rsidRDefault="00057071" w:rsidP="003C5DEA">
      <w:pPr>
        <w:spacing w:after="0" w:line="240" w:lineRule="auto"/>
        <w:rPr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57071" w:rsidRDefault="00057071" w:rsidP="003C5DE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57071" w:rsidRDefault="00057071" w:rsidP="003C5DE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57071" w:rsidSect="003C5DE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DEA"/>
    <w:rsid w:val="00057071"/>
    <w:rsid w:val="003C5DEA"/>
    <w:rsid w:val="00543795"/>
    <w:rsid w:val="00935818"/>
    <w:rsid w:val="00A55201"/>
    <w:rsid w:val="00A57559"/>
    <w:rsid w:val="00B53D7C"/>
    <w:rsid w:val="00ED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E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5DE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5DE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5DE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5DE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C5DE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5DE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494</Words>
  <Characters>2818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2015-10-07T05:26:00Z</cp:lastPrinted>
  <dcterms:created xsi:type="dcterms:W3CDTF">2015-09-21T19:47:00Z</dcterms:created>
  <dcterms:modified xsi:type="dcterms:W3CDTF">2015-10-07T05:26:00Z</dcterms:modified>
</cp:coreProperties>
</file>